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E614" w14:textId="77777777" w:rsidR="00561F9C" w:rsidRDefault="00E7057E">
      <w:pPr>
        <w:jc w:val="center"/>
        <w:rPr>
          <w:rFonts w:ascii="標楷體" w:eastAsia="標楷體" w:hAnsi="標楷體"/>
          <w:b/>
          <w:sz w:val="32"/>
          <w:szCs w:val="27"/>
        </w:rPr>
      </w:pPr>
      <w:r>
        <w:rPr>
          <w:rFonts w:ascii="標楷體" w:eastAsia="標楷體" w:hAnsi="標楷體"/>
          <w:b/>
          <w:sz w:val="32"/>
          <w:szCs w:val="27"/>
        </w:rPr>
        <w:t>國立陽明交通大學</w:t>
      </w:r>
    </w:p>
    <w:p w14:paraId="709F5232" w14:textId="77777777" w:rsidR="00561F9C" w:rsidRDefault="00E7057E">
      <w:pPr>
        <w:jc w:val="center"/>
        <w:rPr>
          <w:rFonts w:ascii="標楷體" w:eastAsia="標楷體" w:hAnsi="標楷體"/>
          <w:b/>
          <w:sz w:val="32"/>
          <w:szCs w:val="27"/>
        </w:rPr>
      </w:pPr>
      <w:r>
        <w:rPr>
          <w:rFonts w:ascii="標楷體" w:eastAsia="標楷體" w:hAnsi="標楷體"/>
          <w:b/>
          <w:sz w:val="32"/>
          <w:szCs w:val="27"/>
        </w:rPr>
        <w:t>電機</w:t>
      </w:r>
      <w:proofErr w:type="gramStart"/>
      <w:r>
        <w:rPr>
          <w:rFonts w:ascii="標楷體" w:eastAsia="標楷體" w:hAnsi="標楷體"/>
          <w:b/>
          <w:sz w:val="32"/>
          <w:szCs w:val="27"/>
        </w:rPr>
        <w:t>系碩博士班外</w:t>
      </w:r>
      <w:proofErr w:type="gramEnd"/>
      <w:r>
        <w:rPr>
          <w:rFonts w:ascii="標楷體" w:eastAsia="標楷體" w:hAnsi="標楷體"/>
          <w:b/>
          <w:sz w:val="32"/>
          <w:szCs w:val="27"/>
        </w:rPr>
        <w:t>所選修課程抵免同意單</w:t>
      </w:r>
    </w:p>
    <w:p w14:paraId="2B214C90" w14:textId="77777777" w:rsidR="00561F9C" w:rsidRDefault="00E7057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姓名：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_______________________   </w:t>
      </w:r>
      <w:r>
        <w:rPr>
          <w:rFonts w:ascii="標楷體" w:eastAsia="標楷體" w:hAnsi="標楷體"/>
          <w:color w:val="000000"/>
          <w:sz w:val="28"/>
          <w:szCs w:val="28"/>
        </w:rPr>
        <w:t>學號：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_________________________</w:t>
      </w:r>
    </w:p>
    <w:p w14:paraId="378308A7" w14:textId="77777777" w:rsidR="00561F9C" w:rsidRDefault="00E7057E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手機：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_______________________ Email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__________________________</w:t>
      </w:r>
    </w:p>
    <w:p w14:paraId="38EFCE6D" w14:textId="77777777" w:rsidR="00561F9C" w:rsidRDefault="00561F9C"/>
    <w:tbl>
      <w:tblPr>
        <w:tblW w:w="10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2622"/>
        <w:gridCol w:w="774"/>
        <w:gridCol w:w="773"/>
        <w:gridCol w:w="2012"/>
        <w:gridCol w:w="2012"/>
      </w:tblGrid>
      <w:tr w:rsidR="00561F9C" w14:paraId="05E27837" w14:textId="77777777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0AAE" w14:textId="77777777" w:rsidR="00561F9C" w:rsidRDefault="00E705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原修習科目名稱</w:t>
            </w:r>
          </w:p>
        </w:tc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A24F" w14:textId="77777777" w:rsidR="00561F9C" w:rsidRDefault="00E7057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抵修本校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之科目</w:t>
            </w:r>
            <w:r>
              <w:rPr>
                <w:rFonts w:ascii="標楷體" w:eastAsia="標楷體" w:hAnsi="標楷體"/>
                <w:szCs w:val="24"/>
              </w:rPr>
              <w:t>&amp;</w:t>
            </w:r>
          </w:p>
          <w:p w14:paraId="27347629" w14:textId="77777777" w:rsidR="00561F9C" w:rsidRDefault="00E7057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永久課號</w:t>
            </w:r>
            <w:proofErr w:type="gramEnd"/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C4FC" w14:textId="77777777" w:rsidR="00561F9C" w:rsidRDefault="00E705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學分</w:t>
            </w: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B2F7" w14:textId="77777777" w:rsidR="00561F9C" w:rsidRDefault="00E705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成績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8924" w14:textId="77777777" w:rsidR="00561F9C" w:rsidRDefault="00E7057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指導教授同意後簽章</w:t>
            </w:r>
            <w:r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請壓日期</w:t>
            </w:r>
            <w:proofErr w:type="gramEnd"/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1AFF" w14:textId="77777777" w:rsidR="00561F9C" w:rsidRDefault="00E7057E">
            <w:pPr>
              <w:widowControl/>
              <w:spacing w:before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系所主管審核</w:t>
            </w:r>
          </w:p>
        </w:tc>
      </w:tr>
      <w:tr w:rsidR="00561F9C" w14:paraId="5A02051C" w14:textId="77777777">
        <w:tblPrEx>
          <w:tblCellMar>
            <w:top w:w="0" w:type="dxa"/>
            <w:bottom w:w="0" w:type="dxa"/>
          </w:tblCellMar>
        </w:tblPrEx>
        <w:trPr>
          <w:trHeight w:val="868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A85B5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  <w:p w14:paraId="665865A4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2C34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A8C0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89C5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10FF" w14:textId="77777777" w:rsidR="00561F9C" w:rsidRDefault="00561F9C">
            <w:pPr>
              <w:jc w:val="center"/>
            </w:pP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0873" w14:textId="77777777" w:rsidR="00561F9C" w:rsidRDefault="00561F9C"/>
        </w:tc>
      </w:tr>
      <w:tr w:rsidR="00561F9C" w14:paraId="487D49C0" w14:textId="77777777">
        <w:tblPrEx>
          <w:tblCellMar>
            <w:top w:w="0" w:type="dxa"/>
            <w:bottom w:w="0" w:type="dxa"/>
          </w:tblCellMar>
        </w:tblPrEx>
        <w:trPr>
          <w:trHeight w:val="881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DB24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0FE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F3F6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0F97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EAEB" w14:textId="77777777" w:rsidR="00561F9C" w:rsidRDefault="00561F9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63C1F" w14:textId="77777777" w:rsidR="00561F9C" w:rsidRDefault="00561F9C"/>
        </w:tc>
      </w:tr>
      <w:tr w:rsidR="00561F9C" w14:paraId="664A33EC" w14:textId="77777777">
        <w:tblPrEx>
          <w:tblCellMar>
            <w:top w:w="0" w:type="dxa"/>
            <w:bottom w:w="0" w:type="dxa"/>
          </w:tblCellMar>
        </w:tblPrEx>
        <w:trPr>
          <w:trHeight w:val="881"/>
          <w:jc w:val="center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873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4442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7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C5F76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6F049" w14:textId="77777777" w:rsidR="00561F9C" w:rsidRDefault="00561F9C">
            <w:pPr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DFC3" w14:textId="77777777" w:rsidR="00561F9C" w:rsidRDefault="00561F9C">
            <w:pPr>
              <w:jc w:val="center"/>
            </w:pPr>
          </w:p>
        </w:tc>
        <w:tc>
          <w:tcPr>
            <w:tcW w:w="20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FB02" w14:textId="77777777" w:rsidR="00561F9C" w:rsidRDefault="00561F9C"/>
        </w:tc>
      </w:tr>
    </w:tbl>
    <w:p w14:paraId="47B6C76A" w14:textId="77777777" w:rsidR="00561F9C" w:rsidRDefault="00E7057E">
      <w:pPr>
        <w:widowControl/>
        <w:ind w:left="991" w:right="890" w:hanging="991"/>
        <w:jc w:val="both"/>
      </w:pPr>
      <w:r>
        <w:rPr>
          <w:rFonts w:eastAsia="標楷體"/>
          <w:color w:val="000000"/>
        </w:rPr>
        <w:t>備註</w:t>
      </w:r>
      <w:r>
        <w:rPr>
          <w:rFonts w:ascii="Open Sans" w:eastAsia="標楷體" w:hAnsi="Open Sans"/>
          <w:color w:val="000000"/>
        </w:rPr>
        <w:t>：</w:t>
      </w:r>
    </w:p>
    <w:p w14:paraId="4A0D0FD0" w14:textId="77777777" w:rsidR="00561F9C" w:rsidRDefault="00E7057E">
      <w:pPr>
        <w:pStyle w:val="a9"/>
        <w:widowControl/>
        <w:numPr>
          <w:ilvl w:val="0"/>
          <w:numId w:val="1"/>
        </w:numPr>
        <w:ind w:right="890"/>
        <w:jc w:val="both"/>
        <w:rPr>
          <w:rFonts w:eastAsia="標楷體"/>
          <w:color w:val="000000"/>
        </w:rPr>
      </w:pPr>
      <w:proofErr w:type="gramStart"/>
      <w:r>
        <w:rPr>
          <w:rFonts w:eastAsia="標楷體"/>
          <w:color w:val="000000"/>
        </w:rPr>
        <w:t>抵免仍需</w:t>
      </w:r>
      <w:proofErr w:type="gramEnd"/>
      <w:r>
        <w:rPr>
          <w:rFonts w:eastAsia="標楷體"/>
          <w:color w:val="000000"/>
        </w:rPr>
        <w:t>繳交本校學分抵免申請書、研究所科目學分證明表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請至原就讀系所章</w:t>
      </w:r>
      <w:proofErr w:type="gramStart"/>
      <w:r>
        <w:rPr>
          <w:rFonts w:eastAsia="標楷體"/>
          <w:color w:val="000000"/>
        </w:rPr>
        <w:t>章</w:t>
      </w:r>
      <w:proofErr w:type="gramEnd"/>
      <w:r>
        <w:rPr>
          <w:rFonts w:eastAsia="標楷體"/>
          <w:color w:val="000000"/>
        </w:rPr>
        <w:t>本系畢業同學不用</w:t>
      </w:r>
      <w:r>
        <w:rPr>
          <w:rFonts w:eastAsia="標楷體"/>
          <w:color w:val="000000"/>
        </w:rPr>
        <w:t xml:space="preserve">) </w:t>
      </w:r>
      <w:r>
        <w:rPr>
          <w:rFonts w:eastAsia="標楷體"/>
          <w:color w:val="000000"/>
        </w:rPr>
        <w:t>及大學歷年成績單（擬申請的課程請以螢光筆標示）。</w:t>
      </w:r>
    </w:p>
    <w:p w14:paraId="72248463" w14:textId="77777777" w:rsidR="00561F9C" w:rsidRDefault="00E7057E">
      <w:pPr>
        <w:pStyle w:val="a9"/>
        <w:widowControl/>
        <w:numPr>
          <w:ilvl w:val="0"/>
          <w:numId w:val="1"/>
        </w:numPr>
        <w:ind w:right="890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依本班</w:t>
      </w:r>
      <w:r>
        <w:rPr>
          <w:rFonts w:eastAsia="標楷體"/>
          <w:color w:val="000000"/>
        </w:rPr>
        <w:t>114</w:t>
      </w:r>
      <w:r>
        <w:rPr>
          <w:rFonts w:eastAsia="標楷體"/>
          <w:color w:val="000000"/>
        </w:rPr>
        <w:t>學年度修業規章規定，如欲以本校外所或</w:t>
      </w:r>
      <w:proofErr w:type="gramStart"/>
      <w:r>
        <w:rPr>
          <w:rFonts w:eastAsia="標楷體"/>
          <w:color w:val="000000"/>
        </w:rPr>
        <w:t>外校非電機</w:t>
      </w:r>
      <w:proofErr w:type="gramEnd"/>
      <w:r>
        <w:rPr>
          <w:rFonts w:eastAsia="標楷體"/>
          <w:color w:val="000000"/>
        </w:rPr>
        <w:t>相關領域研究所課程，抵免本校電機學院以外課程，為外系選修學分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碩士班</w:t>
      </w:r>
      <w:r>
        <w:rPr>
          <w:rFonts w:eastAsia="標楷體"/>
          <w:color w:val="000000"/>
        </w:rPr>
        <w:t>9</w:t>
      </w:r>
      <w:r>
        <w:rPr>
          <w:rFonts w:eastAsia="標楷體"/>
          <w:color w:val="000000"/>
        </w:rPr>
        <w:t>學分、博士班為</w:t>
      </w:r>
      <w:r>
        <w:rPr>
          <w:rFonts w:eastAsia="標楷體"/>
          <w:color w:val="000000"/>
        </w:rPr>
        <w:t>6</w:t>
      </w:r>
      <w:r>
        <w:rPr>
          <w:rFonts w:eastAsia="標楷體"/>
          <w:color w:val="000000"/>
        </w:rPr>
        <w:t>學分為限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。</w:t>
      </w:r>
    </w:p>
    <w:p w14:paraId="7DF7C465" w14:textId="77777777" w:rsidR="00561F9C" w:rsidRDefault="00E7057E">
      <w:pPr>
        <w:widowControl/>
        <w:ind w:right="890"/>
      </w:pPr>
      <w:r>
        <w:rPr>
          <w:rFonts w:eastAsia="標楷體"/>
          <w:color w:val="000000"/>
        </w:rPr>
        <w:t xml:space="preserve"> 3.</w:t>
      </w:r>
      <w:r>
        <w:rPr>
          <w:rFonts w:eastAsia="標楷體"/>
          <w:color w:val="000000"/>
        </w:rPr>
        <w:t>如未在本班公告時間內繳交抵免資料，需服務義務工讀</w:t>
      </w:r>
      <w:r>
        <w:rPr>
          <w:rFonts w:eastAsia="標楷體"/>
          <w:color w:val="000000"/>
        </w:rPr>
        <w:t>8</w:t>
      </w:r>
      <w:r>
        <w:rPr>
          <w:rFonts w:eastAsia="標楷體"/>
          <w:color w:val="000000"/>
        </w:rPr>
        <w:t>小時。</w:t>
      </w:r>
    </w:p>
    <w:p w14:paraId="25364F67" w14:textId="77777777" w:rsidR="00561F9C" w:rsidRDefault="00561F9C">
      <w:pPr>
        <w:widowControl/>
        <w:ind w:left="991" w:right="890" w:hanging="283"/>
      </w:pPr>
    </w:p>
    <w:sectPr w:rsidR="00561F9C">
      <w:headerReference w:type="default" r:id="rId7"/>
      <w:pgSz w:w="11906" w:h="16838"/>
      <w:pgMar w:top="426" w:right="1134" w:bottom="993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70AC" w14:textId="77777777" w:rsidR="00E7057E" w:rsidRDefault="00E7057E">
      <w:r>
        <w:separator/>
      </w:r>
    </w:p>
  </w:endnote>
  <w:endnote w:type="continuationSeparator" w:id="0">
    <w:p w14:paraId="276FBF8D" w14:textId="77777777" w:rsidR="00E7057E" w:rsidRDefault="00E7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97B1" w14:textId="77777777" w:rsidR="00E7057E" w:rsidRDefault="00E7057E">
      <w:r>
        <w:rPr>
          <w:color w:val="000000"/>
        </w:rPr>
        <w:separator/>
      </w:r>
    </w:p>
  </w:footnote>
  <w:footnote w:type="continuationSeparator" w:id="0">
    <w:p w14:paraId="386C476F" w14:textId="77777777" w:rsidR="00E7057E" w:rsidRDefault="00E7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C0C0" w14:textId="77777777" w:rsidR="006D1B4A" w:rsidRDefault="00E7057E">
    <w:pPr>
      <w:pStyle w:val="a3"/>
    </w:pPr>
    <w:r>
      <w:t>1140613</w:t>
    </w:r>
    <w:r>
      <w:t>訂定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61F08"/>
    <w:multiLevelType w:val="multilevel"/>
    <w:tmpl w:val="566E5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1F9C"/>
    <w:rsid w:val="00561F9C"/>
    <w:rsid w:val="00CC082C"/>
    <w:rsid w:val="00E7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D6696"/>
  <w15:docId w15:val="{C8E7059D-4DC8-4E36-B7B8-E391FF1B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清大修讀研究所學分證明</dc:title>
  <dc:subject/>
  <dc:creator>交大電機</dc:creator>
  <cp:lastModifiedBy>Cherry</cp:lastModifiedBy>
  <cp:revision>2</cp:revision>
  <cp:lastPrinted>2025-04-01T05:15:00Z</cp:lastPrinted>
  <dcterms:created xsi:type="dcterms:W3CDTF">2025-06-13T07:27:00Z</dcterms:created>
  <dcterms:modified xsi:type="dcterms:W3CDTF">2025-06-13T07:27:00Z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dd9a4be5-8dcf-4372-9cce-99a2e5fa43fc</vt:lpwstr>
  </property>
</Properties>
</file>