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0F" w:rsidRDefault="00CD4198">
      <w:pPr>
        <w:pStyle w:val="Standard"/>
        <w:widowControl/>
        <w:shd w:val="clear" w:color="auto" w:fill="FFFFFF"/>
        <w:jc w:val="center"/>
      </w:pPr>
      <w:bookmarkStart w:id="0" w:name="_GoBack"/>
      <w:bookmarkEnd w:id="0"/>
      <w:r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  <w:t>2023 Google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  <w:t>東亞博士獎學金計畫</w:t>
      </w:r>
    </w:p>
    <w:p w:rsidR="0060000F" w:rsidRDefault="00CD4198">
      <w:pPr>
        <w:pStyle w:val="Standard"/>
        <w:widowControl/>
        <w:shd w:val="clear" w:color="auto" w:fill="FFFFFF"/>
        <w:spacing w:before="360"/>
      </w:pPr>
      <w:r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報名時請準備以下資料：</w:t>
      </w:r>
    </w:p>
    <w:p w:rsidR="0060000F" w:rsidRDefault="00CD4198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 CV with links to website and publications (if available)</w:t>
      </w:r>
    </w:p>
    <w:p w:rsidR="0060000F" w:rsidRDefault="00CD4198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Short (1-page) CV of the student's primary advisor</w:t>
      </w:r>
    </w:p>
    <w:p w:rsidR="0060000F" w:rsidRDefault="00CD4198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Transcripts of current and previous</w:t>
      </w:r>
      <w:r>
        <w:rPr>
          <w:rFonts w:ascii="Times New Roman" w:hAnsi="Times New Roman" w:cs="Times New Roman"/>
          <w:sz w:val="28"/>
          <w:szCs w:val="28"/>
        </w:rPr>
        <w:t xml:space="preserve"> academic records</w:t>
      </w:r>
    </w:p>
    <w:p w:rsidR="0060000F" w:rsidRDefault="00CD4198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 letters of recommendation from those familiar with the nominee's work (at least one from the thesis advisor)</w:t>
      </w:r>
    </w:p>
    <w:p w:rsidR="0060000F" w:rsidRDefault="00CD4198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Research / dissertation proposal including references (maximum 8 pages)</w:t>
      </w:r>
    </w:p>
    <w:p w:rsidR="0060000F" w:rsidRDefault="00CD4198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 essay response (350-word limit) to: Describe </w:t>
      </w:r>
      <w:r>
        <w:rPr>
          <w:rFonts w:ascii="Times New Roman" w:hAnsi="Times New Roman" w:cs="Times New Roman"/>
          <w:sz w:val="28"/>
          <w:szCs w:val="28"/>
        </w:rPr>
        <w:t>the desired impact your research will make on the field and society, andwhy this is important to you. Include any personal, educational and/or professional experiences that have motivated yourresearch interests.</w:t>
      </w:r>
    </w:p>
    <w:p w:rsidR="0060000F" w:rsidRDefault="00CD4198">
      <w:pPr>
        <w:pStyle w:val="Default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Student essay response (350-word limit) to: </w:t>
      </w:r>
      <w:r>
        <w:rPr>
          <w:rFonts w:ascii="Times New Roman" w:hAnsi="Times New Roman" w:cs="Times New Roman"/>
          <w:sz w:val="28"/>
          <w:szCs w:val="28"/>
        </w:rPr>
        <w:t>Describe an example of your leadership experience in which you have positivelyinfluenced others, helped resolve disputes or contributed to group efforts over time.</w:t>
      </w:r>
    </w:p>
    <w:sectPr w:rsidR="0060000F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98" w:rsidRDefault="00CD4198">
      <w:r>
        <w:separator/>
      </w:r>
    </w:p>
  </w:endnote>
  <w:endnote w:type="continuationSeparator" w:id="0">
    <w:p w:rsidR="00CD4198" w:rsidRDefault="00CD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98" w:rsidRDefault="00CD4198">
      <w:r>
        <w:rPr>
          <w:color w:val="000000"/>
        </w:rPr>
        <w:separator/>
      </w:r>
    </w:p>
  </w:footnote>
  <w:footnote w:type="continuationSeparator" w:id="0">
    <w:p w:rsidR="00CD4198" w:rsidRDefault="00CD4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6CF"/>
    <w:multiLevelType w:val="multilevel"/>
    <w:tmpl w:val="FA2874E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EEB20D6"/>
    <w:multiLevelType w:val="multilevel"/>
    <w:tmpl w:val="E4CCEEB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9D27B26"/>
    <w:multiLevelType w:val="multilevel"/>
    <w:tmpl w:val="635C504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A7A7227"/>
    <w:multiLevelType w:val="multilevel"/>
    <w:tmpl w:val="3C48231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3D663B8"/>
    <w:multiLevelType w:val="multilevel"/>
    <w:tmpl w:val="9F1EC70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0000F"/>
    <w:rsid w:val="003D43B2"/>
    <w:rsid w:val="0060000F"/>
    <w:rsid w:val="00C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4B91A0-9857-4D6B-B48A-3D8E72DD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sz w:val="28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kern w:val="0"/>
      <w:szCs w:val="24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Adar</dc:creator>
  <cp:lastModifiedBy>USER</cp:lastModifiedBy>
  <cp:revision>2</cp:revision>
  <dcterms:created xsi:type="dcterms:W3CDTF">2023-03-20T07:42:00Z</dcterms:created>
  <dcterms:modified xsi:type="dcterms:W3CDTF">2023-03-20T07:42:00Z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